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21" w:rsidRDefault="009B2E21" w:rsidP="008E3D27">
      <w:pPr>
        <w:spacing w:after="0" w:line="240" w:lineRule="auto"/>
        <w:ind w:left="46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В конкурсную комиссию по отбору претендентов на право получения единовременных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компенсационных выплат учителям, прибывшим (переехавшим) 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работу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в сельские населенные пункты,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либо рабочие поселки,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либо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поселки городского типа, либо города с населением до 50 тысяч человек,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расположенные на территории Курской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E5EB3">
        <w:rPr>
          <w:rFonts w:ascii="Times New Roman" w:hAnsi="Times New Roman"/>
          <w:sz w:val="24"/>
          <w:szCs w:val="24"/>
          <w:shd w:val="clear" w:color="auto" w:fill="FFFFFF"/>
        </w:rPr>
        <w:t>области</w:t>
      </w:r>
    </w:p>
    <w:p w:rsidR="009B2E21" w:rsidRDefault="009B2E21" w:rsidP="008E3D27">
      <w:pPr>
        <w:spacing w:after="0"/>
        <w:ind w:left="46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от______________________________________________________________________</w:t>
      </w:r>
    </w:p>
    <w:p w:rsidR="009B2E21" w:rsidRDefault="009B2E21" w:rsidP="008E3D27">
      <w:pPr>
        <w:spacing w:after="0" w:line="240" w:lineRule="auto"/>
        <w:ind w:left="46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</w:t>
      </w:r>
    </w:p>
    <w:p w:rsidR="009B2E21" w:rsidRDefault="009B2E21" w:rsidP="008E3D27">
      <w:pPr>
        <w:spacing w:after="0" w:line="240" w:lineRule="auto"/>
        <w:ind w:left="4680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(фамилия, имя, отчество заявителя)</w:t>
      </w:r>
    </w:p>
    <w:p w:rsidR="009B2E21" w:rsidRDefault="009B2E21" w:rsidP="008E3D27">
      <w:pPr>
        <w:spacing w:after="0" w:line="240" w:lineRule="auto"/>
        <w:ind w:left="468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8E3D27">
      <w:pPr>
        <w:spacing w:after="0"/>
        <w:ind w:left="46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Адрес регистрации_____________________________________________________________________________________________________</w:t>
      </w:r>
    </w:p>
    <w:p w:rsidR="009B2E21" w:rsidRDefault="009B2E21" w:rsidP="008E3D27">
      <w:pPr>
        <w:spacing w:after="0"/>
        <w:ind w:left="46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Телефон______________________________</w:t>
      </w:r>
    </w:p>
    <w:p w:rsidR="009B2E21" w:rsidRDefault="009B2E21" w:rsidP="008E3D27">
      <w:pPr>
        <w:spacing w:after="0"/>
        <w:ind w:left="46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Адрес электронной почты_______________</w:t>
      </w:r>
    </w:p>
    <w:p w:rsidR="009B2E21" w:rsidRDefault="009B2E21" w:rsidP="002E5EB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ЗАЯВЛЕНИЕ</w:t>
      </w:r>
    </w:p>
    <w:p w:rsidR="009B2E21" w:rsidRDefault="009B2E21" w:rsidP="002E5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 участие в конкурсном отборе на право получения единовременных</w:t>
      </w:r>
    </w:p>
    <w:p w:rsidR="009B2E21" w:rsidRDefault="009B2E21" w:rsidP="002E5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компенсационных выплат учителям, прибывшим (переехавшим) </w:t>
      </w:r>
    </w:p>
    <w:p w:rsidR="009B2E21" w:rsidRDefault="009B2E21" w:rsidP="002D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на работу в сельские населенные пункты, либо рабочие поселки, либо</w:t>
      </w:r>
    </w:p>
    <w:p w:rsidR="009B2E21" w:rsidRDefault="009B2E21" w:rsidP="002E5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поселки городского типа, либо города с населением до 50 тысяч человек,</w:t>
      </w:r>
    </w:p>
    <w:p w:rsidR="009B2E21" w:rsidRDefault="009B2E21" w:rsidP="002E5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расположенные на территории Курской области</w:t>
      </w:r>
    </w:p>
    <w:p w:rsidR="009B2E21" w:rsidRDefault="009B2E21" w:rsidP="002E5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B2E21" w:rsidRDefault="009B2E21" w:rsidP="008E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Прошу допустить меня к участию в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по должности учитель______________________________ в_____________________________________________________________________________________________________________________________________________________________________________________________________________________________________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E21" w:rsidRDefault="009B2E21" w:rsidP="003A5B3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(наименование общеобразовательной организации).</w:t>
      </w:r>
    </w:p>
    <w:p w:rsidR="009B2E21" w:rsidRDefault="009B2E21" w:rsidP="003A5B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9B2E21" w:rsidRDefault="009B2E21" w:rsidP="008E3D27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Препятствий для осуществления педагогической деятельности, установленных статьей 331 Трудового Кодекса Российской Федерации, не имею.</w:t>
      </w: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BE34AC">
      <w:pPr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 заявлению прилагаю: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E21" w:rsidRDefault="009B2E21" w:rsidP="002E5EB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«____»______________20___г.___________________________________________________    </w:t>
      </w:r>
    </w:p>
    <w:p w:rsidR="009B2E21" w:rsidRDefault="009B2E21" w:rsidP="002E5EB3">
      <w:pPr>
        <w:tabs>
          <w:tab w:val="center" w:pos="4677"/>
          <w:tab w:val="left" w:pos="666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(подпись)                           (расшифровка подписи)</w:t>
      </w:r>
    </w:p>
    <w:p w:rsidR="009B2E21" w:rsidRDefault="009B2E21" w:rsidP="0000765F">
      <w:pPr>
        <w:tabs>
          <w:tab w:val="center" w:pos="4677"/>
          <w:tab w:val="left" w:pos="6660"/>
        </w:tabs>
        <w:ind w:left="360"/>
        <w:rPr>
          <w:rFonts w:ascii="Times New Roman" w:hAnsi="Times New Roman"/>
          <w:sz w:val="24"/>
          <w:szCs w:val="24"/>
        </w:rPr>
      </w:pPr>
    </w:p>
    <w:sectPr w:rsidR="009B2E21" w:rsidSect="008E3D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B42"/>
    <w:rsid w:val="0000765F"/>
    <w:rsid w:val="00031F50"/>
    <w:rsid w:val="001C08C0"/>
    <w:rsid w:val="002D4A9E"/>
    <w:rsid w:val="002E5EB3"/>
    <w:rsid w:val="00330F4C"/>
    <w:rsid w:val="00337EA1"/>
    <w:rsid w:val="0037018A"/>
    <w:rsid w:val="003965AE"/>
    <w:rsid w:val="003A5B3C"/>
    <w:rsid w:val="005A05C4"/>
    <w:rsid w:val="0060330E"/>
    <w:rsid w:val="00612A5B"/>
    <w:rsid w:val="00757B42"/>
    <w:rsid w:val="00774A85"/>
    <w:rsid w:val="007C07F7"/>
    <w:rsid w:val="008A56C3"/>
    <w:rsid w:val="008E3D27"/>
    <w:rsid w:val="008F781A"/>
    <w:rsid w:val="00912767"/>
    <w:rsid w:val="009B2E21"/>
    <w:rsid w:val="009D6D23"/>
    <w:rsid w:val="00A40053"/>
    <w:rsid w:val="00AD73A1"/>
    <w:rsid w:val="00B71B52"/>
    <w:rsid w:val="00BE34AC"/>
    <w:rsid w:val="00C2054C"/>
    <w:rsid w:val="00C473C7"/>
    <w:rsid w:val="00CF154B"/>
    <w:rsid w:val="00D01E09"/>
    <w:rsid w:val="00FA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0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795</Words>
  <Characters>4534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2020-02-04T11:34:00Z</cp:lastPrinted>
  <dcterms:created xsi:type="dcterms:W3CDTF">2020-01-24T07:43:00Z</dcterms:created>
  <dcterms:modified xsi:type="dcterms:W3CDTF">2020-04-23T14:50:00Z</dcterms:modified>
</cp:coreProperties>
</file>